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73CB5" w:rsidR="007A2926" w:rsidP="001B4140" w:rsidRDefault="007A2926" w14:paraId="07774DC7" w14:textId="77777777">
      <w:pPr>
        <w:rPr>
          <w:sz w:val="8"/>
        </w:rPr>
      </w:pPr>
    </w:p>
    <w:tbl>
      <w:tblPr>
        <w:tblpPr w:leftFromText="141" w:rightFromText="141" w:vertAnchor="text" w:tblpX="65" w:tblpY="1"/>
        <w:tblOverlap w:val="never"/>
        <w:tblW w:w="103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4395"/>
        <w:gridCol w:w="2693"/>
        <w:gridCol w:w="1559"/>
      </w:tblGrid>
      <w:tr w:rsidR="007A2926" w:rsidTr="00236C68" w14:paraId="0B3525B6" w14:textId="77777777">
        <w:trPr>
          <w:trHeight w:val="315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06EF8F42" w14:textId="77777777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SORUMLULAR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2F5780CA" w14:textId="777777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İŞ AKIŞI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4AF4867F" w14:textId="777777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21D88A0F" w14:textId="777777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931BC5" w:rsidTr="00236C68" w14:paraId="786EEB74" w14:textId="77777777">
        <w:trPr>
          <w:trHeight w:val="1474"/>
        </w:trPr>
        <w:tc>
          <w:tcPr>
            <w:tcW w:w="1696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931BC5" w:rsidP="00931BC5" w:rsidRDefault="00931BC5" w14:paraId="5DF485DB" w14:textId="77777777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</w:p>
          <w:p w:rsidR="00931BC5" w:rsidP="00931BC5" w:rsidRDefault="00931BC5" w14:paraId="08BFFFD9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931BC5" w:rsidP="00931BC5" w:rsidRDefault="00931BC5" w14:paraId="48C6E0C7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Sekreteri</w:t>
            </w:r>
          </w:p>
          <w:p w:rsidR="00931BC5" w:rsidP="00931BC5" w:rsidRDefault="00931BC5" w14:paraId="10AA0DEF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931BC5" w:rsidP="00931BC5" w:rsidRDefault="00931BC5" w14:paraId="10F47CCE" w14:textId="66E542EB">
            <w:pPr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İlgili Personel</w:t>
            </w:r>
          </w:p>
        </w:tc>
        <w:tc>
          <w:tcPr>
            <w:tcW w:w="4395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931BC5" w:rsidP="00931BC5" w:rsidRDefault="00931BC5" w14:paraId="0E649B78" w14:textId="56646E3C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3E19E05A" wp14:anchorId="65E5DB45">
                      <wp:simplePos x="0" y="0"/>
                      <wp:positionH relativeFrom="column">
                        <wp:posOffset>1337310</wp:posOffset>
                      </wp:positionH>
                      <wp:positionV relativeFrom="paragraph">
                        <wp:posOffset>1183005</wp:posOffset>
                      </wp:positionV>
                      <wp:extent cx="0" cy="386080"/>
                      <wp:effectExtent l="76200" t="0" r="57150" b="52070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60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08A8A3C9">
                      <v:path fillok="f" arrowok="t" o:connecttype="none"/>
                      <o:lock v:ext="edit" shapetype="t"/>
                    </v:shapetype>
                    <v:shape id="Düz Ok Bağlayıcısı 14" style="position:absolute;margin-left:105.3pt;margin-top:93.15pt;width:0;height:30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">
                      <v:stroke joinstyle="miter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55EB9CB0" wp14:anchorId="01C0A0F6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259080</wp:posOffset>
                      </wp:positionV>
                      <wp:extent cx="2604770" cy="785495"/>
                      <wp:effectExtent l="0" t="0" r="0" b="0"/>
                      <wp:wrapNone/>
                      <wp:docPr id="31" name="Akış Çizelgesi: Sonlandırıcı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4770" cy="78549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770242" w:rsidR="00931BC5" w:rsidP="003237AC" w:rsidRDefault="00931BC5" w14:paraId="6A278D21" w14:textId="77777777">
                                  <w:pPr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Kayıttan düşümü yapılacak taşınır malzemelerinin belirlenmesi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 w14:anchorId="01C0A0F6">
                      <v:stroke joinstyle="miter"/>
                      <v:path textboxrect="1018,3163,20582,18437" gradientshapeok="t" o:connecttype="rect"/>
                    </v:shapetype>
                    <v:shape id="Akış Çizelgesi: Sonlandırıcı 31" style="position:absolute;margin-left:8.4pt;margin-top:20.4pt;width:205.1pt;height:6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1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">
                      <v:textbox>
                        <w:txbxContent>
                          <w:p w:rsidRPr="00770242" w:rsidR="00931BC5" w:rsidP="003237AC" w:rsidRDefault="00931BC5" w14:paraId="6A278D21" w14:textId="77777777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Kayıttan düşümü yapılacak taşınır malzemelerinin belirlenmesi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931BC5" w:rsidP="00931BC5" w:rsidRDefault="00931BC5" w14:paraId="44ACF9A6" w14:textId="4AE6E2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Bakım onarım giderleri ekonomik olmayan, ömrünü tamamlamış veya tamamlamadığı halde teknik ve fiziki nedenlerle kullanılmasında fayda görülmeyerek hizmet dışı bırakılmış taşınırlar liste haline getirilir.</w:t>
            </w:r>
          </w:p>
        </w:tc>
        <w:tc>
          <w:tcPr>
            <w:tcW w:w="1559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931BC5" w:rsidP="00931BC5" w:rsidRDefault="00931BC5" w14:paraId="3AF231D7" w14:textId="169CB0E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Düşüm yapılacak malzeme listesi</w:t>
            </w:r>
          </w:p>
        </w:tc>
      </w:tr>
      <w:tr w:rsidR="00931BC5" w:rsidTr="00931BC5" w14:paraId="003808A0" w14:textId="77777777">
        <w:trPr>
          <w:trHeight w:val="2387"/>
        </w:trPr>
        <w:tc>
          <w:tcPr>
            <w:tcW w:w="1696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931BC5" w:rsidP="00931BC5" w:rsidRDefault="00931BC5" w14:paraId="143AA193" w14:textId="77777777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Müdür</w:t>
            </w:r>
          </w:p>
          <w:p w:rsidR="00931BC5" w:rsidP="00931BC5" w:rsidRDefault="00931BC5" w14:paraId="28554538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931BC5" w:rsidP="00931BC5" w:rsidRDefault="00931BC5" w14:paraId="6A4D2D63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Sekreteri</w:t>
            </w:r>
          </w:p>
          <w:p w:rsidR="00931BC5" w:rsidP="00931BC5" w:rsidRDefault="00931BC5" w14:paraId="2DD32A13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931BC5" w:rsidP="00931BC5" w:rsidRDefault="00931BC5" w14:paraId="524BC5FD" w14:textId="1901DF17">
            <w:pPr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İlgili Personel</w:t>
            </w:r>
          </w:p>
        </w:tc>
        <w:tc>
          <w:tcPr>
            <w:tcW w:w="4395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931BC5" w:rsidP="00931BC5" w:rsidRDefault="00931BC5" w14:paraId="3FF756B3" w14:textId="1F926E2D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50276229" wp14:anchorId="4F9988F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294640</wp:posOffset>
                      </wp:positionV>
                      <wp:extent cx="2476500" cy="1057275"/>
                      <wp:effectExtent l="0" t="0" r="19050" b="28575"/>
                      <wp:wrapNone/>
                      <wp:docPr id="2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0" cy="10572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770242" w:rsidR="00931BC5" w:rsidP="00A42909" w:rsidRDefault="00931BC5" w14:paraId="77D83411" w14:textId="77777777">
                                  <w:pPr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Taşınır kayıttan düşümü için komisyon oluşturulması ve uzman üye için Yapı İşleri ve Teknik Daire Başkanlığı/Bilgi İşlem Daire Başkanlığına yazı yazılır</w:t>
                                  </w:r>
                                </w:p>
                                <w:p w:rsidRPr="004445C6" w:rsidR="00931BC5" w:rsidP="001B2AFF" w:rsidRDefault="00931BC5" w14:paraId="3C5271A7" w14:textId="77777777">
                                  <w:pPr>
                                    <w:jc w:val="both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4F9988F1">
                      <v:stroke joinstyle="miter"/>
                      <v:path gradientshapeok="t" o:connecttype="rect"/>
                    </v:shapetype>
                    <v:shape id="Akış Çizelgesi: İşlem 2" style="position:absolute;margin-left:9.1pt;margin-top:23.2pt;width:195pt;height:8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indow" strokecolor="windowText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">
                      <v:textbox>
                        <w:txbxContent>
                          <w:p w:rsidRPr="00770242" w:rsidR="00931BC5" w:rsidP="00A42909" w:rsidRDefault="00931BC5" w14:paraId="77D83411" w14:textId="77777777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Taşınır kayıttan düşümü için komisyon oluşturulması ve uzman üye için Yapı İşleri ve Teknik Daire Başkanlığı/Bilgi İşlem Daire Başkanlığına yazı yazılır</w:t>
                            </w:r>
                          </w:p>
                          <w:p w:rsidRPr="004445C6" w:rsidR="00931BC5" w:rsidP="001B2AFF" w:rsidRDefault="00931BC5" w14:paraId="3C5271A7" w14:textId="77777777">
                            <w:pPr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65F49458" wp14:anchorId="11EDAC38">
                      <wp:simplePos x="0" y="0"/>
                      <wp:positionH relativeFrom="column">
                        <wp:posOffset>1382395</wp:posOffset>
                      </wp:positionH>
                      <wp:positionV relativeFrom="paragraph">
                        <wp:posOffset>1391285</wp:posOffset>
                      </wp:positionV>
                      <wp:extent cx="0" cy="628650"/>
                      <wp:effectExtent l="76200" t="0" r="76200" b="57150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28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13" style="position:absolute;margin-left:108.85pt;margin-top:109.55pt;width:0;height:4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" w14:anchorId="1A4E8A6A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931BC5" w:rsidP="00931BC5" w:rsidRDefault="00931BC5" w14:paraId="0EC5D810" w14:textId="72EBD00E">
            <w:pPr>
              <w:pStyle w:val="NormalWeb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Düşüm yapılacak malzemenin cinsine göre ilgili daire başkanlıklarından uzman üye talebi yapılır</w:t>
            </w:r>
          </w:p>
        </w:tc>
        <w:tc>
          <w:tcPr>
            <w:tcW w:w="1559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931BC5" w:rsidP="00931BC5" w:rsidRDefault="00931BC5" w14:paraId="56FE98C8" w14:textId="5B998B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UBYS</w:t>
            </w:r>
          </w:p>
        </w:tc>
      </w:tr>
      <w:tr w:rsidR="00931BC5" w:rsidTr="00931BC5" w14:paraId="2A268D19" w14:textId="77777777">
        <w:trPr>
          <w:trHeight w:val="2123"/>
        </w:trPr>
        <w:tc>
          <w:tcPr>
            <w:tcW w:w="1696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931BC5" w:rsidP="00931BC5" w:rsidRDefault="00931BC5" w14:paraId="2C9C601F" w14:textId="77777777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Müdür</w:t>
            </w:r>
          </w:p>
          <w:p w:rsidR="00931BC5" w:rsidP="00931BC5" w:rsidRDefault="00931BC5" w14:paraId="06205EBB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931BC5" w:rsidP="00931BC5" w:rsidRDefault="00931BC5" w14:paraId="22DEDAC4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Sekreteri</w:t>
            </w:r>
          </w:p>
          <w:p w:rsidR="00931BC5" w:rsidP="00931BC5" w:rsidRDefault="00931BC5" w14:paraId="5A7B58D5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931BC5" w:rsidP="00931BC5" w:rsidRDefault="00931BC5" w14:paraId="00AF9F0C" w14:textId="490BD618">
            <w:pPr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İlgili Personel</w:t>
            </w:r>
          </w:p>
        </w:tc>
        <w:tc>
          <w:tcPr>
            <w:tcW w:w="4395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931BC5" w:rsidP="00931BC5" w:rsidRDefault="00931BC5" w14:paraId="6C753652" w14:textId="17A29FED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64B735FE" wp14:anchorId="54DE06C9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254000</wp:posOffset>
                      </wp:positionV>
                      <wp:extent cx="2476500" cy="828675"/>
                      <wp:effectExtent l="0" t="0" r="19050" b="28575"/>
                      <wp:wrapNone/>
                      <wp:docPr id="6" name="Akış Çizelgesi: İşlem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0" cy="8286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770242" w:rsidR="00931BC5" w:rsidP="00146F37" w:rsidRDefault="00931BC5" w14:paraId="66213414" w14:textId="77777777">
                                  <w:pPr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Komisyon toplanarak listedeki taşınırların durumları incelenir.</w:t>
                                  </w:r>
                                </w:p>
                                <w:p w:rsidRPr="004445C6" w:rsidR="00931BC5" w:rsidP="00F275E9" w:rsidRDefault="00931BC5" w14:paraId="22D7C98B" w14:textId="77777777">
                                  <w:pPr>
                                    <w:jc w:val="both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6" style="position:absolute;margin-left:10.25pt;margin-top:20pt;width:195pt;height:6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window" strokecolor="windowText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" w14:anchorId="54DE06C9">
                      <v:textbox>
                        <w:txbxContent>
                          <w:p w:rsidRPr="00770242" w:rsidR="00931BC5" w:rsidP="00146F37" w:rsidRDefault="00931BC5" w14:paraId="66213414" w14:textId="77777777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Komisyon toplanarak listedeki taşınırların durumları incelenir.</w:t>
                            </w:r>
                          </w:p>
                          <w:p w:rsidRPr="004445C6" w:rsidR="00931BC5" w:rsidP="00F275E9" w:rsidRDefault="00931BC5" w14:paraId="22D7C98B" w14:textId="77777777">
                            <w:pPr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6F060985" wp14:anchorId="639F3D78">
                      <wp:simplePos x="0" y="0"/>
                      <wp:positionH relativeFrom="column">
                        <wp:posOffset>1369695</wp:posOffset>
                      </wp:positionH>
                      <wp:positionV relativeFrom="paragraph">
                        <wp:posOffset>1021715</wp:posOffset>
                      </wp:positionV>
                      <wp:extent cx="9525" cy="276225"/>
                      <wp:effectExtent l="76200" t="0" r="66675" b="47625"/>
                      <wp:wrapNone/>
                      <wp:docPr id="17" name="Düz Ok Bağlayıcısı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2762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7" style="position:absolute;margin-left:107.85pt;margin-top:80.45pt;width:.75pt;height:21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" w14:anchorId="0D35656F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931BC5" w:rsidP="00931BC5" w:rsidRDefault="00931BC5" w14:paraId="67B1E162" w14:textId="55A826DB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Komisyon üyeleri ile uzman üye toplanarak taşınırlar incelenerek düşümü yapılacak/yapılmayacak taşınırlar belirlenir</w:t>
            </w:r>
          </w:p>
        </w:tc>
        <w:tc>
          <w:tcPr>
            <w:tcW w:w="1559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931BC5" w:rsidP="00931BC5" w:rsidRDefault="00931BC5" w14:paraId="2E2059EC" w14:textId="2EE77CF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Düşüm yapılacak malzeme listesi</w:t>
            </w:r>
          </w:p>
        </w:tc>
      </w:tr>
      <w:tr w:rsidR="00931BC5" w:rsidTr="00931BC5" w14:paraId="0BFDE171" w14:textId="77777777">
        <w:trPr>
          <w:trHeight w:val="2535"/>
        </w:trPr>
        <w:tc>
          <w:tcPr>
            <w:tcW w:w="1696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931BC5" w:rsidP="00931BC5" w:rsidRDefault="00931BC5" w14:paraId="01B30986" w14:textId="77777777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Müdür</w:t>
            </w:r>
          </w:p>
          <w:p w:rsidR="00931BC5" w:rsidP="00931BC5" w:rsidRDefault="00931BC5" w14:paraId="4C8106B6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931BC5" w:rsidP="00931BC5" w:rsidRDefault="00931BC5" w14:paraId="0CEB5455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Sekreteri</w:t>
            </w:r>
          </w:p>
          <w:p w:rsidR="00931BC5" w:rsidP="00931BC5" w:rsidRDefault="00931BC5" w14:paraId="3B0EEDB0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931BC5" w:rsidP="00931BC5" w:rsidRDefault="00931BC5" w14:paraId="23FFD42C" w14:textId="46C1443E">
            <w:pPr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İlgili Personel</w:t>
            </w:r>
          </w:p>
        </w:tc>
        <w:tc>
          <w:tcPr>
            <w:tcW w:w="4395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931BC5" w:rsidP="00931BC5" w:rsidRDefault="00931BC5" w14:paraId="287B5887" w14:textId="37972D05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44FD93A4" wp14:anchorId="3DA6D9C8">
                      <wp:simplePos x="0" y="0"/>
                      <wp:positionH relativeFrom="column">
                        <wp:posOffset>2251075</wp:posOffset>
                      </wp:positionH>
                      <wp:positionV relativeFrom="paragraph">
                        <wp:posOffset>600075</wp:posOffset>
                      </wp:positionV>
                      <wp:extent cx="281940" cy="260985"/>
                      <wp:effectExtent l="67627" t="8573" r="33338" b="52387"/>
                      <wp:wrapNone/>
                      <wp:docPr id="30" name="Bağlayıcı: Dirsek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281940" cy="260985"/>
                              </a:xfrm>
                              <a:prstGeom prst="bentConnector3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oned="t" filled="f" o:spt="34" adj="10800" path="m,l@0,0@0,21600,21600,21600e" w14:anchorId="68DAC0B7">
                      <v:stroke joinstyle="miter"/>
                      <v:formulas>
                        <v:f eqn="val #0"/>
                      </v:formulas>
                      <v:path fillok="f" arrowok="t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30" style="position:absolute;margin-left:177.25pt;margin-top:47.25pt;width:22.2pt;height:20.5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filled="t" fillcolor="window" strokecolor="windowText" strokeweight="1pt" type="#_x0000_t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11833591" wp14:anchorId="4F15C714">
                      <wp:simplePos x="0" y="0"/>
                      <wp:positionH relativeFrom="column">
                        <wp:posOffset>1776095</wp:posOffset>
                      </wp:positionH>
                      <wp:positionV relativeFrom="paragraph">
                        <wp:posOffset>975360</wp:posOffset>
                      </wp:positionV>
                      <wp:extent cx="688975" cy="285750"/>
                      <wp:effectExtent l="0" t="0" r="0" b="0"/>
                      <wp:wrapNone/>
                      <wp:docPr id="16" name="Akış Çizelgesi: İşlem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8975" cy="2857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31BC5" w:rsidP="00C51712" w:rsidRDefault="00931BC5" w14:paraId="7F63C70D" w14:textId="7777777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16" style="position:absolute;margin-left:139.85pt;margin-top:76.8pt;width:54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window" strokecolor="windowText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" w14:anchorId="4F15C714">
                      <v:textbox>
                        <w:txbxContent>
                          <w:p w:rsidR="00931BC5" w:rsidP="00C51712" w:rsidRDefault="00931BC5" w14:paraId="7F63C70D" w14:textId="777777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3CAF3599" wp14:anchorId="71AAB358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16510</wp:posOffset>
                      </wp:positionV>
                      <wp:extent cx="2433320" cy="1133475"/>
                      <wp:effectExtent l="19050" t="19050" r="43180" b="47625"/>
                      <wp:wrapNone/>
                      <wp:docPr id="18" name="Akış Çizelgesi: Kara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3320" cy="113347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F827ED" w:rsidR="00931BC5" w:rsidP="0066087B" w:rsidRDefault="00931BC5" w14:paraId="4ECF8A39" w14:textId="77777777">
                                  <w:pPr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Kayıttan düşümü yapılacak taşınırlar belirlendi mi?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 w14:anchorId="71AAB358">
                      <v:stroke joinstyle="miter"/>
                      <v:path textboxrect="5400,5400,16200,16200" gradientshapeok="t" o:connecttype="rect"/>
                    </v:shapetype>
                    <v:shape id="Akış Çizelgesi: Karar 18" style="position:absolute;margin-left:9.05pt;margin-top:1.3pt;width:191.6pt;height:8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window" strokecolor="windowText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">
                      <v:textbox>
                        <w:txbxContent>
                          <w:p w:rsidRPr="00F827ED" w:rsidR="00931BC5" w:rsidP="0066087B" w:rsidRDefault="00931BC5" w14:paraId="4ECF8A39" w14:textId="77777777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Kayıttan düşümü yapılacak taşınırlar belirlendi mi?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editId="51356A75" wp14:anchorId="28A80786">
                      <wp:simplePos x="0" y="0"/>
                      <wp:positionH relativeFrom="column">
                        <wp:posOffset>1344930</wp:posOffset>
                      </wp:positionH>
                      <wp:positionV relativeFrom="page">
                        <wp:posOffset>1221105</wp:posOffset>
                      </wp:positionV>
                      <wp:extent cx="1270" cy="346075"/>
                      <wp:effectExtent l="76200" t="0" r="74930" b="53975"/>
                      <wp:wrapNone/>
                      <wp:docPr id="22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70" cy="34607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22" style="position:absolute;margin-left:105.9pt;margin-top:96.15pt;width:.1pt;height:27.2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spid="_x0000_s1026" filled="t" fillcolor="window" strokecolor="windowText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" w14:anchorId="3A34716B">
                      <v:stroke joinstyle="miter" endarrow="block"/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417A0347" wp14:anchorId="0941EEFD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909955</wp:posOffset>
                      </wp:positionV>
                      <wp:extent cx="589915" cy="285750"/>
                      <wp:effectExtent l="0" t="0" r="0" b="0"/>
                      <wp:wrapNone/>
                      <wp:docPr id="15" name="Akış Çizelgesi: İşlem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9915" cy="2857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31BC5" w:rsidP="004077E3" w:rsidRDefault="00931BC5" w14:paraId="32297147" w14:textId="7777777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15" style="position:absolute;margin-left:16.25pt;margin-top:71.65pt;width:46.4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window" strokecolor="windowText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" w14:anchorId="0941EEFD">
                      <v:textbox>
                        <w:txbxContent>
                          <w:p w:rsidR="00931BC5" w:rsidP="004077E3" w:rsidRDefault="00931BC5" w14:paraId="32297147" w14:textId="777777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editId="27B7EE1D" wp14:anchorId="00DC8A72">
                      <wp:simplePos x="0" y="0"/>
                      <wp:positionH relativeFrom="column">
                        <wp:posOffset>2487930</wp:posOffset>
                      </wp:positionH>
                      <wp:positionV relativeFrom="paragraph">
                        <wp:posOffset>1038860</wp:posOffset>
                      </wp:positionV>
                      <wp:extent cx="218440" cy="0"/>
                      <wp:effectExtent l="0" t="0" r="0" b="0"/>
                      <wp:wrapNone/>
                      <wp:docPr id="33" name="Düz Ok Bağlayıcısı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44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33" style="position:absolute;margin-left:195.9pt;margin-top:81.8pt;width:17.2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filled="t" fillcolor="window" strokecolor="windowText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" w14:anchorId="1B5F94D6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931BC5" w:rsidP="00931BC5" w:rsidRDefault="00931BC5" w14:paraId="1F0003E5" w14:textId="563698F0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Malzemelerin değerlendirilmesi tekrar gözden geçirilir</w:t>
            </w:r>
          </w:p>
        </w:tc>
        <w:tc>
          <w:tcPr>
            <w:tcW w:w="1559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931BC5" w:rsidP="00931BC5" w:rsidRDefault="00931BC5" w14:paraId="5EA21B4A" w14:textId="079622B1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Düşüm yapılacak malzeme listesi</w:t>
            </w:r>
          </w:p>
        </w:tc>
      </w:tr>
      <w:tr w:rsidR="00931BC5" w:rsidTr="004B4D1F" w14:paraId="5C91EB2C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931BC5" w:rsidP="00931BC5" w:rsidRDefault="00931BC5" w14:paraId="25BDA6E3" w14:textId="77777777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Müdür</w:t>
            </w:r>
          </w:p>
          <w:p w:rsidR="00931BC5" w:rsidP="00931BC5" w:rsidRDefault="00931BC5" w14:paraId="77B809FC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931BC5" w:rsidP="00931BC5" w:rsidRDefault="00931BC5" w14:paraId="6A63F93D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Sekreteri</w:t>
            </w:r>
          </w:p>
          <w:p w:rsidR="00931BC5" w:rsidP="00931BC5" w:rsidRDefault="00931BC5" w14:paraId="185D7A32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931BC5" w:rsidP="00931BC5" w:rsidRDefault="00931BC5" w14:paraId="25BE73AF" w14:textId="55258C41">
            <w:pPr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İlgili Personel</w:t>
            </w: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vAlign w:val="center"/>
          </w:tcPr>
          <w:p w:rsidR="00931BC5" w:rsidP="00931BC5" w:rsidRDefault="00931BC5" w14:paraId="1668CCEE" w14:textId="7A34F51E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612B5239" wp14:anchorId="5CAC8306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-22225</wp:posOffset>
                      </wp:positionV>
                      <wp:extent cx="2476500" cy="828675"/>
                      <wp:effectExtent l="0" t="0" r="19050" b="28575"/>
                      <wp:wrapNone/>
                      <wp:docPr id="20" name="Akış Çizelgesi: İşlem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0" cy="8286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4445C6" w:rsidR="00931BC5" w:rsidP="00FA449B" w:rsidRDefault="00931BC5" w14:paraId="1C828D61" w14:textId="77777777">
                                  <w:pPr>
                                    <w:jc w:val="both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Komisyon raporu tutularak imzalanır. Kayıttan düşme teklif ve onay tutanağı oluşturularak imzalanır ve onaylanır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20" style="position:absolute;margin-left:12.1pt;margin-top:-1.75pt;width:195pt;height:6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2" fillcolor="window" strokecolor="windowText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" w14:anchorId="5CAC8306">
                      <v:textbox>
                        <w:txbxContent>
                          <w:p w:rsidRPr="004445C6" w:rsidR="00931BC5" w:rsidP="00FA449B" w:rsidRDefault="00931BC5" w14:paraId="1C828D61" w14:textId="77777777">
                            <w:pPr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Komisyon raporu tutularak imzalanır. Kayıttan düşme teklif ve onay tutanağı oluşturularak imzalanır ve onaylanır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931BC5" w:rsidP="00931BC5" w:rsidRDefault="00931BC5" w14:paraId="4D8A7D75" w14:textId="55FE34C4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KBS-Çıkış işlemleri-Kayıttan düşme menüleri kullanılır</w:t>
            </w: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931BC5" w:rsidP="00931BC5" w:rsidRDefault="00931BC5" w14:paraId="54FBD7C8" w14:textId="143B17CD">
            <w:pPr>
              <w:rPr>
                <w:color w:val="000000"/>
                <w:sz w:val="20"/>
                <w:szCs w:val="20"/>
              </w:rPr>
            </w:pPr>
            <w:r w:rsidRPr="004445C6">
              <w:rPr>
                <w:sz w:val="20"/>
                <w:szCs w:val="20"/>
              </w:rPr>
              <w:t>Kamu Harcama ve Muhasebe Bilişim Sistemi (KBS)</w:t>
            </w:r>
          </w:p>
        </w:tc>
      </w:tr>
      <w:tr w:rsidR="00931BC5" w:rsidTr="00236C68" w14:paraId="21CDFD7B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931BC5" w:rsidP="00931BC5" w:rsidRDefault="00931BC5" w14:paraId="5A86A18E" w14:textId="77777777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Müdür</w:t>
            </w:r>
          </w:p>
          <w:p w:rsidR="00931BC5" w:rsidP="00931BC5" w:rsidRDefault="00931BC5" w14:paraId="79F0B50D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931BC5" w:rsidP="00931BC5" w:rsidRDefault="00931BC5" w14:paraId="225EA637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Sekreteri</w:t>
            </w:r>
          </w:p>
          <w:p w:rsidR="00931BC5" w:rsidP="00931BC5" w:rsidRDefault="00931BC5" w14:paraId="241B5470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931BC5" w:rsidP="00931BC5" w:rsidRDefault="00931BC5" w14:paraId="64F7D6D1" w14:textId="478318F7">
            <w:pPr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İlgili Personel</w:t>
            </w: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931BC5" w:rsidP="00931BC5" w:rsidRDefault="00931BC5" w14:paraId="12F8F5FB" w14:textId="7777777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931BC5" w:rsidP="00931BC5" w:rsidRDefault="00931BC5" w14:paraId="740160CB" w14:textId="0B61922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Onaylı TİF sekmesinden TİF seçilerek VİF oluştur gönder butonu tıklanır</w:t>
            </w: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931BC5" w:rsidP="00931BC5" w:rsidRDefault="00931BC5" w14:paraId="73EB37F1" w14:textId="392F99A9">
            <w:pPr>
              <w:rPr>
                <w:color w:val="000000"/>
                <w:sz w:val="20"/>
                <w:szCs w:val="20"/>
              </w:rPr>
            </w:pPr>
            <w:r w:rsidRPr="004445C6">
              <w:rPr>
                <w:sz w:val="20"/>
                <w:szCs w:val="20"/>
              </w:rPr>
              <w:t>Kamu Harcama ve Muhasebe Bilişim Sistemi (KBS)</w:t>
            </w:r>
          </w:p>
        </w:tc>
      </w:tr>
      <w:tr w:rsidR="00931BC5" w:rsidTr="00236C68" w14:paraId="494E04C2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931BC5" w:rsidP="00931BC5" w:rsidRDefault="00931BC5" w14:paraId="7226BF89" w14:textId="77777777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Müdür</w:t>
            </w:r>
          </w:p>
          <w:p w:rsidR="00931BC5" w:rsidP="00931BC5" w:rsidRDefault="00931BC5" w14:paraId="538ECE20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931BC5" w:rsidP="00931BC5" w:rsidRDefault="00931BC5" w14:paraId="28867612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Sekreteri</w:t>
            </w:r>
          </w:p>
          <w:p w:rsidR="00931BC5" w:rsidP="00931BC5" w:rsidRDefault="00931BC5" w14:paraId="496C5F37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931BC5" w:rsidP="00931BC5" w:rsidRDefault="00931BC5" w14:paraId="768224EF" w14:textId="5D8D902E">
            <w:pPr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İlgili Personel</w:t>
            </w: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931BC5" w:rsidP="00931BC5" w:rsidRDefault="00931BC5" w14:paraId="79CFC913" w14:textId="5E0930D2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editId="7C34DB33" wp14:anchorId="21A2C38E">
                      <wp:simplePos x="0" y="0"/>
                      <wp:positionH relativeFrom="column">
                        <wp:posOffset>1312545</wp:posOffset>
                      </wp:positionH>
                      <wp:positionV relativeFrom="paragraph">
                        <wp:posOffset>-474345</wp:posOffset>
                      </wp:positionV>
                      <wp:extent cx="19050" cy="428625"/>
                      <wp:effectExtent l="57150" t="0" r="57150" b="47625"/>
                      <wp:wrapNone/>
                      <wp:docPr id="23" name="Düz Ok Bağlayıcıs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4286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23" style="position:absolute;margin-left:103.35pt;margin-top:-37.35pt;width:1.5pt;height:3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" w14:anchorId="485DA83B">
                      <v:stroke joinstyle="miter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editId="71E1C218" wp14:anchorId="12CA31B6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-1125220</wp:posOffset>
                      </wp:positionV>
                      <wp:extent cx="2486025" cy="600075"/>
                      <wp:effectExtent l="0" t="0" r="28575" b="28575"/>
                      <wp:wrapNone/>
                      <wp:docPr id="3" name="Akış Çizelgesi: İşle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6025" cy="6000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4445C6" w:rsidR="00931BC5" w:rsidP="0059693D" w:rsidRDefault="00931BC5" w14:paraId="46EF6948" w14:textId="77777777">
                                  <w:pPr>
                                    <w:jc w:val="both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TİF oluşturulur ve oluşturulan TİF onaylanır. 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3" style="position:absolute;margin-left:8.75pt;margin-top:-88.6pt;width:195.75pt;height:4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3" fillcolor="window" strokecolor="windowText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" w14:anchorId="12CA31B6">
                      <v:textbox>
                        <w:txbxContent>
                          <w:p w:rsidRPr="004445C6" w:rsidR="00931BC5" w:rsidP="0059693D" w:rsidRDefault="00931BC5" w14:paraId="46EF6948" w14:textId="77777777">
                            <w:pPr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TİF oluşturulur ve oluşturulan TİF onaylanır.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editId="3A9EE0EE" wp14:anchorId="7CE00EA6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-67310</wp:posOffset>
                      </wp:positionV>
                      <wp:extent cx="2515235" cy="508635"/>
                      <wp:effectExtent l="0" t="0" r="0" b="0"/>
                      <wp:wrapNone/>
                      <wp:docPr id="42" name="Akış Çizelgesi: Sonlandırıcı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5235" cy="50863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31BC5" w:rsidP="00076E74" w:rsidRDefault="00931BC5" w14:paraId="4042BBBF" w14:textId="77777777">
                                  <w:pPr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Onaylanan TİF çıktı alınarak ilgililere imzalattırılarak dosyasına takılır.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Sonlandırıcı 42" style="position:absolute;margin-left:9.45pt;margin-top:-5.3pt;width:198.05pt;height:40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4" fillcolor="window" strokecolor="windowText" strokeweight="2.25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" w14:anchorId="7CE00EA6">
                      <v:textbox>
                        <w:txbxContent>
                          <w:p w:rsidR="00931BC5" w:rsidP="00076E74" w:rsidRDefault="00931BC5" w14:paraId="4042BBBF" w14:textId="77777777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Onaylanan TİF çıktı alınarak ilgililere imzalattırılarak dosyasına takılır.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931BC5" w:rsidP="00931BC5" w:rsidRDefault="00931BC5" w14:paraId="3361DF9B" w14:textId="7C27D0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KBS</w:t>
            </w: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931BC5" w:rsidP="00931BC5" w:rsidRDefault="00931BC5" w14:paraId="4CCC00F8" w14:textId="1E6BD24E">
            <w:pPr>
              <w:rPr>
                <w:color w:val="000000"/>
                <w:sz w:val="20"/>
                <w:szCs w:val="20"/>
              </w:rPr>
            </w:pPr>
            <w:r w:rsidRPr="004445C6">
              <w:rPr>
                <w:sz w:val="20"/>
                <w:szCs w:val="20"/>
              </w:rPr>
              <w:t>Kamu Harcama ve Muhasebe Bilişim Sistemi (KBS)</w:t>
            </w:r>
          </w:p>
        </w:tc>
      </w:tr>
    </w:tbl>
    <w:p w:rsidR="00A40877" w:rsidP="001B4140" w:rsidRDefault="00A40877" w14:paraId="51195813" w14:textId="77777777">
      <w:r>
        <w:t xml:space="preserve">                                               </w:t>
      </w:r>
    </w:p>
    <w:sectPr w:rsidR="00A40877" w:rsidSect="00224FD7">
      <w:footerReference r:id="R21150eacdc6d4c89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4FC63" w14:textId="77777777" w:rsidR="00C12854" w:rsidRDefault="00C12854">
      <w:r>
        <w:separator/>
      </w:r>
    </w:p>
  </w:endnote>
  <w:endnote w:type="continuationSeparator" w:id="0">
    <w:p w14:paraId="5937BC04" w14:textId="77777777" w:rsidR="00C12854" w:rsidRDefault="00C12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126DDBE8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"Bolu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14E4E" w14:textId="77777777" w:rsidR="00C12854" w:rsidRDefault="00C12854">
      <w:r>
        <w:separator/>
      </w:r>
    </w:p>
  </w:footnote>
  <w:footnote w:type="continuationSeparator" w:id="0">
    <w:p w14:paraId="6D860AF9" w14:textId="77777777" w:rsidR="00C12854" w:rsidRDefault="00C12854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19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8"/>
      <w:gridCol w:w="6074"/>
      <w:gridCol w:w="2465"/>
    </w:tblGrid>
    <w:tr w:rsidRPr="006A0EAB" w:rsidR="00236C68" w:rsidTr="00236C68" w14:paraId="5501328A" w14:textId="77777777">
      <w:trPr>
        <w:cantSplit/>
        <w:trHeight w:val="816"/>
      </w:trPr>
      <w:tc>
        <w:tcPr>
          <w:tcW w:w="1808" w:type="dxa"/>
          <w:vMerge w:val="restart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236C68" w:rsidP="0054734C" w:rsidRDefault="00236C68" w14:paraId="5303E299" w14:textId="77777777">
          <w:pPr>
            <w:pStyle w:val="GvdeMetniGirintisi2"/>
            <w:jc w:val="center"/>
            <w:rPr>
              <w:sz w:val="20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9264" behindDoc="0" locked="0" layoutInCell="1" allowOverlap="1" wp14:editId="459AA3AD" wp14:anchorId="6805E7CD">
                <wp:simplePos x="0" y="0"/>
                <wp:positionH relativeFrom="column">
                  <wp:posOffset>264160</wp:posOffset>
                </wp:positionH>
                <wp:positionV relativeFrom="paragraph">
                  <wp:posOffset>130810</wp:posOffset>
                </wp:positionV>
                <wp:extent cx="781050" cy="774065"/>
                <wp:effectExtent l="0" t="0" r="0" b="6985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74" w:type="dxa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236C68" w:rsidP="00236C68" w:rsidRDefault="00236C68" w14:paraId="5718D74E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236C68" w:rsidP="00236C68" w:rsidRDefault="00236C68" w14:paraId="6F08AF5D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BOLU ABANT İZZET BAYSAL ÜNİVERSİTESİ</w:t>
          </w:r>
        </w:p>
        <w:p w:rsidRPr="006A0EAB" w:rsidR="00236C68" w:rsidP="00236C68" w:rsidRDefault="00236C68" w14:paraId="3B3C6F6F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Bolu Teknik Bilimler Meslek Yüksekokulu</w:t>
          </w:r>
        </w:p>
        <w:p w:rsidR="00236C68" w:rsidP="0054734C" w:rsidRDefault="00236C68" w14:paraId="188BB77D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2465" w:type="dxa"/>
          <w:vMerge w:val="restart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236C68" w:rsidP="0054734C" w:rsidRDefault="00236C68" w14:paraId="430AF8CC" w14:textId="77777777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İA/027/03</w:t>
          </w:r>
        </w:p>
        <w:p w:rsidRPr="006A0EAB" w:rsidR="00236C68" w:rsidP="0054734C" w:rsidRDefault="00236C68" w14:paraId="16F78167" w14:textId="77777777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11.10.2022</w:t>
          </w:r>
        </w:p>
        <w:p w:rsidRPr="006A0EAB" w:rsidR="00236C68" w:rsidP="0054734C" w:rsidRDefault="00236C68" w14:paraId="302C1759" w14:textId="77777777">
          <w:pPr>
            <w:pStyle w:val="GvdeMetni"/>
            <w:rPr>
              <w:rFonts w:ascii="Times New Roman" w:hAnsi="Times New Roman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>
            <w:rPr>
              <w:rFonts w:ascii="Times New Roman" w:hAnsi="Times New Roman"/>
              <w:color w:val="000000"/>
            </w:rPr>
            <w:t>00/...</w:t>
          </w:r>
        </w:p>
        <w:p w:rsidR="00236C68" w:rsidP="0054734C" w:rsidRDefault="00236C68" w14:paraId="26887D63" w14:textId="77777777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  <w:p w:rsidRPr="000176D4" w:rsidR="00236C68" w:rsidP="0054734C" w:rsidRDefault="00236C68" w14:paraId="5D3F0073" w14:textId="77777777">
          <w:pPr>
            <w:rPr>
              <w:lang w:val="en-US"/>
            </w:rPr>
          </w:pPr>
        </w:p>
      </w:tc>
    </w:tr>
    <w:tr w:rsidRPr="006A0EAB" w:rsidR="00236C68" w:rsidTr="00236C68" w14:paraId="472E431F" w14:textId="77777777">
      <w:trPr>
        <w:cantSplit/>
        <w:trHeight w:val="619"/>
      </w:trPr>
      <w:tc>
        <w:tcPr>
          <w:tcW w:w="1808" w:type="dxa"/>
          <w:vMerge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236C68" w:rsidP="0054734C" w:rsidRDefault="00236C68" w14:paraId="29FCAE27" w14:textId="77777777">
          <w:pPr>
            <w:pStyle w:val="GvdeMetniGirintisi2"/>
            <w:jc w:val="center"/>
            <w:rPr>
              <w:sz w:val="20"/>
            </w:rPr>
          </w:pPr>
        </w:p>
      </w:tc>
      <w:tc>
        <w:tcPr>
          <w:tcW w:w="6074" w:type="dxa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236C68" w:rsidP="0054734C" w:rsidRDefault="00236C68" w14:paraId="5DB1D5B9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TAŞINIR KAYITTAN DÜŞME İŞ AKIŞ ŞEMASI</w:t>
          </w:r>
        </w:p>
      </w:tc>
      <w:tc>
        <w:tcPr>
          <w:tcW w:w="2465" w:type="dxa"/>
          <w:vMerge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236C68" w:rsidP="0054734C" w:rsidRDefault="00236C68" w14:paraId="0A6105F5" w14:textId="77777777">
          <w:pPr>
            <w:pStyle w:val="GvdeMetni"/>
            <w:rPr>
              <w:rFonts w:ascii="Times New Roman" w:hAnsi="Times New Roman"/>
            </w:rPr>
          </w:pPr>
        </w:p>
      </w:tc>
    </w:tr>
  </w:tbl>
  <w:p w:rsidRPr="003C0C1E" w:rsidR="00B2465E" w:rsidRDefault="00B2465E" w14:paraId="54D1E22A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4610363">
    <w:abstractNumId w:val="3"/>
  </w:num>
  <w:num w:numId="2" w16cid:durableId="535430136">
    <w:abstractNumId w:val="26"/>
  </w:num>
  <w:num w:numId="3" w16cid:durableId="1398550978">
    <w:abstractNumId w:val="8"/>
  </w:num>
  <w:num w:numId="4" w16cid:durableId="1934973957">
    <w:abstractNumId w:val="10"/>
  </w:num>
  <w:num w:numId="5" w16cid:durableId="1235776828">
    <w:abstractNumId w:val="21"/>
  </w:num>
  <w:num w:numId="6" w16cid:durableId="1689982832">
    <w:abstractNumId w:val="24"/>
  </w:num>
  <w:num w:numId="7" w16cid:durableId="848368966">
    <w:abstractNumId w:val="4"/>
  </w:num>
  <w:num w:numId="8" w16cid:durableId="120274758">
    <w:abstractNumId w:val="17"/>
  </w:num>
  <w:num w:numId="9" w16cid:durableId="1012419926">
    <w:abstractNumId w:val="13"/>
  </w:num>
  <w:num w:numId="10" w16cid:durableId="729888610">
    <w:abstractNumId w:val="9"/>
  </w:num>
  <w:num w:numId="11" w16cid:durableId="1297952872">
    <w:abstractNumId w:val="19"/>
  </w:num>
  <w:num w:numId="12" w16cid:durableId="1612857740">
    <w:abstractNumId w:val="25"/>
  </w:num>
  <w:num w:numId="13" w16cid:durableId="1772310343">
    <w:abstractNumId w:val="0"/>
  </w:num>
  <w:num w:numId="14" w16cid:durableId="1269507423">
    <w:abstractNumId w:val="5"/>
  </w:num>
  <w:num w:numId="15" w16cid:durableId="830410411">
    <w:abstractNumId w:val="15"/>
  </w:num>
  <w:num w:numId="16" w16cid:durableId="1972710532">
    <w:abstractNumId w:val="16"/>
  </w:num>
  <w:num w:numId="17" w16cid:durableId="1682395173">
    <w:abstractNumId w:val="7"/>
  </w:num>
  <w:num w:numId="18" w16cid:durableId="458570846">
    <w:abstractNumId w:val="14"/>
  </w:num>
  <w:num w:numId="19" w16cid:durableId="949430236">
    <w:abstractNumId w:val="20"/>
  </w:num>
  <w:num w:numId="20" w16cid:durableId="1918511605">
    <w:abstractNumId w:val="11"/>
  </w:num>
  <w:num w:numId="21" w16cid:durableId="1581868917">
    <w:abstractNumId w:val="18"/>
  </w:num>
  <w:num w:numId="22" w16cid:durableId="1072240928">
    <w:abstractNumId w:val="2"/>
  </w:num>
  <w:num w:numId="23" w16cid:durableId="419376748">
    <w:abstractNumId w:val="6"/>
  </w:num>
  <w:num w:numId="24" w16cid:durableId="1589729932">
    <w:abstractNumId w:val="1"/>
  </w:num>
  <w:num w:numId="25" w16cid:durableId="73675038">
    <w:abstractNumId w:val="22"/>
  </w:num>
  <w:num w:numId="26" w16cid:durableId="1541044388">
    <w:abstractNumId w:val="23"/>
  </w:num>
  <w:num w:numId="27" w16cid:durableId="2440714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BC5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6C68"/>
    <w:rsid w:val="00237835"/>
    <w:rsid w:val="002535FA"/>
    <w:rsid w:val="00260278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4F7808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1BC5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2854"/>
    <w:rsid w:val="00C21536"/>
    <w:rsid w:val="00C25687"/>
    <w:rsid w:val="00C26761"/>
    <w:rsid w:val="00C417BE"/>
    <w:rsid w:val="00C42B24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D1BD0"/>
    <w:rsid w:val="00CE45DE"/>
    <w:rsid w:val="00CE4844"/>
    <w:rsid w:val="00D02A42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0913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28C8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uiPriority w:val="1"/>
    <w:qFormat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link w:val="GvdeMetniGirintisi2Char"/>
    <w:uiPriority w:val="99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GvdeMetniChar">
    <w:name w:val="Gövde Metni Char"/>
    <w:basedOn w:val="VarsaylanParagrafYazTipi"/>
    <w:link w:val="GvdeMetni"/>
    <w:uiPriority w:val="1"/>
    <w:rsid w:val="00236C68"/>
    <w:rPr>
      <w:rFonts w:ascii="Arial" w:hAnsi="Arial"/>
    </w:rPr>
  </w:style>
  <w:style w:type="character" w:customStyle="1" w:styleId="stBilgiChar">
    <w:name w:val="Üst Bilgi Char"/>
    <w:basedOn w:val="VarsaylanParagrafYazTipi"/>
    <w:link w:val="stBilgi"/>
    <w:rsid w:val="00236C68"/>
    <w:rPr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236C68"/>
    <w:rPr>
      <w:sz w:val="24"/>
    </w:rPr>
  </w:style>
  <w:style w:type="paragraph" w:styleId="AralkYok">
    <w:name w:val="No Spacing"/>
    <w:uiPriority w:val="1"/>
    <w:qFormat/>
    <w:rsid w:val="00931BC5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21150eacdc6d4c8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9DD05-6968-4F37-8A12-2AB7FC528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zzzz11</Template>
  <TotalTime>0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pc</dc:creator>
  <cp:keywords/>
  <cp:lastModifiedBy>Müşerref İNAL</cp:lastModifiedBy>
  <cp:revision>2</cp:revision>
  <cp:lastPrinted>2018-09-24T13:03:00Z</cp:lastPrinted>
  <dcterms:created xsi:type="dcterms:W3CDTF">2022-10-11T11:51:00Z</dcterms:created>
  <dcterms:modified xsi:type="dcterms:W3CDTF">2022-10-11T11:51:00Z</dcterms:modified>
</cp:coreProperties>
</file>